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资阳区补齐三项保险后可申报小微企业名单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湖南安保消防科技发展有限公司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湖南博富隆新材料科技有限公司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湖南东耀农业科技有限公司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湖南省南洋包装印刷有限责任公司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益阳光辉颐养健康产业有限公司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益阳缺牙齿食品有限公司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益阳市华光科技电子有限公司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益阳市皇家湖花鼓文化有限公司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益阳市正一印务广告有限公司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益阳湘一企业管理咨询有限公司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益阳新希望饲料有限公司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益阳银富石油有限公司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益阳永鑫恒瑞工程咨询有限公司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5E27"/>
    <w:rsid w:val="00005937"/>
    <w:rsid w:val="00042270"/>
    <w:rsid w:val="00045450"/>
    <w:rsid w:val="00060A5E"/>
    <w:rsid w:val="00076153"/>
    <w:rsid w:val="0008396B"/>
    <w:rsid w:val="00146B65"/>
    <w:rsid w:val="00153754"/>
    <w:rsid w:val="00166EC8"/>
    <w:rsid w:val="00171799"/>
    <w:rsid w:val="00210E9C"/>
    <w:rsid w:val="00270F09"/>
    <w:rsid w:val="002F1F62"/>
    <w:rsid w:val="0034108A"/>
    <w:rsid w:val="00352455"/>
    <w:rsid w:val="00367603"/>
    <w:rsid w:val="00384793"/>
    <w:rsid w:val="003B22DD"/>
    <w:rsid w:val="003E5353"/>
    <w:rsid w:val="00412DAF"/>
    <w:rsid w:val="00413183"/>
    <w:rsid w:val="00432AA1"/>
    <w:rsid w:val="0046763D"/>
    <w:rsid w:val="004E290E"/>
    <w:rsid w:val="005010E8"/>
    <w:rsid w:val="00501C4C"/>
    <w:rsid w:val="00560640"/>
    <w:rsid w:val="005817C4"/>
    <w:rsid w:val="00595823"/>
    <w:rsid w:val="005E1ED1"/>
    <w:rsid w:val="00606AB5"/>
    <w:rsid w:val="00622471"/>
    <w:rsid w:val="006B2FDC"/>
    <w:rsid w:val="006D2671"/>
    <w:rsid w:val="00716A2F"/>
    <w:rsid w:val="00736C11"/>
    <w:rsid w:val="00780510"/>
    <w:rsid w:val="007A47B5"/>
    <w:rsid w:val="0080550C"/>
    <w:rsid w:val="008212F3"/>
    <w:rsid w:val="00827C34"/>
    <w:rsid w:val="00855875"/>
    <w:rsid w:val="00916489"/>
    <w:rsid w:val="009C3101"/>
    <w:rsid w:val="009F3006"/>
    <w:rsid w:val="00A7544C"/>
    <w:rsid w:val="00B1158D"/>
    <w:rsid w:val="00BE6350"/>
    <w:rsid w:val="00C607E3"/>
    <w:rsid w:val="00D00A7A"/>
    <w:rsid w:val="00D25312"/>
    <w:rsid w:val="00D377F7"/>
    <w:rsid w:val="00D575E7"/>
    <w:rsid w:val="00E03216"/>
    <w:rsid w:val="00E05C4D"/>
    <w:rsid w:val="00E1114D"/>
    <w:rsid w:val="00E50081"/>
    <w:rsid w:val="00E63193"/>
    <w:rsid w:val="00F07681"/>
    <w:rsid w:val="00F52D02"/>
    <w:rsid w:val="00F8510F"/>
    <w:rsid w:val="00F8532D"/>
    <w:rsid w:val="0A7A12B9"/>
    <w:rsid w:val="0E1A7DAD"/>
    <w:rsid w:val="11266CE6"/>
    <w:rsid w:val="14C07516"/>
    <w:rsid w:val="1B9D6721"/>
    <w:rsid w:val="20344320"/>
    <w:rsid w:val="283659BC"/>
    <w:rsid w:val="46E231AA"/>
    <w:rsid w:val="529E171B"/>
    <w:rsid w:val="54962935"/>
    <w:rsid w:val="58DE6DD1"/>
    <w:rsid w:val="620866AA"/>
    <w:rsid w:val="68BA16D1"/>
    <w:rsid w:val="68F913A8"/>
    <w:rsid w:val="6E176CE5"/>
    <w:rsid w:val="71E3482F"/>
    <w:rsid w:val="7C195E27"/>
    <w:rsid w:val="7FF24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354;&#30333;&#39029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空白页模板.dot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2020-12-03T07:47:00Z</dcterms:created>
  <dc:creator>益阳就业科</dc:creator>
  <cp:lastModifiedBy>Administrator</cp:lastModifiedBy>
  <cp:lastPrinted>2020-12-04T00:47:00Z</cp:lastPrinted>
  <dcterms:modified xsi:type="dcterms:W3CDTF">2020-12-04T01:57:19Z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